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120B0" w14:textId="77777777" w:rsidR="00764C1C" w:rsidRDefault="00764C1C" w:rsidP="00764C1C">
      <w:pPr>
        <w:pStyle w:val="BodyText"/>
        <w:ind w:left="202"/>
      </w:pPr>
    </w:p>
    <w:p w14:paraId="7C23A66E" w14:textId="2CE1608B" w:rsidR="00702718" w:rsidRPr="00702718" w:rsidRDefault="00702718" w:rsidP="00702718">
      <w:pPr>
        <w:pStyle w:val="BodyText"/>
        <w:ind w:left="202"/>
        <w:jc w:val="center"/>
        <w:rPr>
          <w:b/>
          <w:bCs/>
        </w:rPr>
      </w:pPr>
      <w:r w:rsidRPr="00702718">
        <w:rPr>
          <w:b/>
          <w:bCs/>
        </w:rPr>
        <w:t>District Five Quality Concurrence Memo</w:t>
      </w:r>
    </w:p>
    <w:p w14:paraId="5609973B" w14:textId="77777777" w:rsidR="00702718" w:rsidRDefault="00702718" w:rsidP="00764C1C">
      <w:pPr>
        <w:pStyle w:val="BodyText"/>
        <w:ind w:left="202"/>
      </w:pPr>
    </w:p>
    <w:p w14:paraId="79549C27" w14:textId="17176D4A" w:rsidR="00702718" w:rsidRDefault="00702718" w:rsidP="00764C1C">
      <w:pPr>
        <w:pStyle w:val="BodyText"/>
        <w:ind w:left="202"/>
      </w:pPr>
      <w:r>
        <w:t>Date:</w:t>
      </w:r>
      <w:r>
        <w:tab/>
      </w:r>
      <w:sdt>
        <w:sdtPr>
          <w:id w:val="-1729600098"/>
          <w:placeholder>
            <w:docPart w:val="DefaultPlaceholder_-1854013440"/>
          </w:placeholder>
          <w:showingPlcHdr/>
          <w:text/>
        </w:sdtPr>
        <w:sdtContent>
          <w:r w:rsidRPr="00FA30B3">
            <w:rPr>
              <w:rStyle w:val="PlaceholderText"/>
            </w:rPr>
            <w:t>Click or tap here to enter text.</w:t>
          </w:r>
        </w:sdtContent>
      </w:sdt>
    </w:p>
    <w:p w14:paraId="473583EF" w14:textId="77777777" w:rsidR="00702718" w:rsidRDefault="00702718" w:rsidP="00764C1C">
      <w:pPr>
        <w:pStyle w:val="BodyText"/>
        <w:ind w:left="202"/>
      </w:pPr>
    </w:p>
    <w:p w14:paraId="5A1BE756" w14:textId="444E565C" w:rsidR="00702718" w:rsidRDefault="00702718" w:rsidP="00764C1C">
      <w:pPr>
        <w:pStyle w:val="BodyText"/>
        <w:ind w:left="202"/>
      </w:pPr>
      <w:r>
        <w:t>To:</w:t>
      </w:r>
      <w:r>
        <w:tab/>
      </w:r>
      <w:r>
        <w:tab/>
        <w:t>File</w:t>
      </w:r>
    </w:p>
    <w:p w14:paraId="0682F535" w14:textId="77777777" w:rsidR="00702718" w:rsidRDefault="00702718" w:rsidP="00764C1C">
      <w:pPr>
        <w:pStyle w:val="BodyText"/>
        <w:ind w:left="202"/>
      </w:pPr>
    </w:p>
    <w:p w14:paraId="1B09ADB5" w14:textId="0FFBC550" w:rsidR="00702718" w:rsidRDefault="00702718" w:rsidP="00764C1C">
      <w:pPr>
        <w:pStyle w:val="BodyText"/>
        <w:ind w:left="202"/>
      </w:pPr>
      <w:r>
        <w:t>From:</w:t>
      </w:r>
      <w:r>
        <w:tab/>
      </w:r>
      <w:sdt>
        <w:sdtPr>
          <w:id w:val="1946806134"/>
          <w:placeholder>
            <w:docPart w:val="DefaultPlaceholder_-1854013440"/>
          </w:placeholder>
          <w:showingPlcHdr/>
        </w:sdtPr>
        <w:sdtContent>
          <w:r w:rsidRPr="00FA30B3">
            <w:rPr>
              <w:rStyle w:val="PlaceholderText"/>
            </w:rPr>
            <w:t>Click or tap here to enter text.</w:t>
          </w:r>
        </w:sdtContent>
      </w:sdt>
      <w:r>
        <w:t>, FDOT Project Manager</w:t>
      </w:r>
    </w:p>
    <w:p w14:paraId="07074969" w14:textId="77777777" w:rsidR="00702718" w:rsidRDefault="00702718" w:rsidP="00764C1C">
      <w:pPr>
        <w:pStyle w:val="BodyText"/>
        <w:ind w:left="202"/>
      </w:pPr>
    </w:p>
    <w:p w14:paraId="08D851B7" w14:textId="4B90C912" w:rsidR="00702718" w:rsidRDefault="00702718" w:rsidP="00764C1C">
      <w:pPr>
        <w:pStyle w:val="BodyText"/>
        <w:ind w:left="202"/>
      </w:pPr>
      <w:r>
        <w:t>Copy to:</w:t>
      </w:r>
      <w:r>
        <w:tab/>
      </w:r>
      <w:sdt>
        <w:sdtPr>
          <w:id w:val="1354696533"/>
          <w:placeholder>
            <w:docPart w:val="DefaultPlaceholder_-1854013440"/>
          </w:placeholder>
          <w:showingPlcHdr/>
          <w:text/>
        </w:sdtPr>
        <w:sdtContent>
          <w:r w:rsidRPr="00FA30B3">
            <w:rPr>
              <w:rStyle w:val="PlaceholderText"/>
            </w:rPr>
            <w:t>Click or tap here to enter text.</w:t>
          </w:r>
        </w:sdtContent>
      </w:sdt>
    </w:p>
    <w:p w14:paraId="10B5B6E3" w14:textId="77777777" w:rsidR="00702718" w:rsidRDefault="00702718" w:rsidP="00764C1C">
      <w:pPr>
        <w:pStyle w:val="BodyText"/>
        <w:ind w:left="202"/>
      </w:pPr>
    </w:p>
    <w:p w14:paraId="7A323229" w14:textId="28EF11E7" w:rsidR="00702718" w:rsidRDefault="00702718" w:rsidP="00764C1C">
      <w:pPr>
        <w:pStyle w:val="BodyText"/>
        <w:ind w:left="202"/>
      </w:pPr>
      <w:r>
        <w:t>Subject:</w:t>
      </w:r>
      <w:r>
        <w:tab/>
        <w:t xml:space="preserve">District </w:t>
      </w:r>
      <w:proofErr w:type="gramStart"/>
      <w:r>
        <w:t>concurrence</w:t>
      </w:r>
      <w:proofErr w:type="gramEnd"/>
      <w:r>
        <w:t xml:space="preserve"> for Plans Review</w:t>
      </w:r>
    </w:p>
    <w:p w14:paraId="556B2527" w14:textId="0EA876A9" w:rsidR="00702718" w:rsidRDefault="00702718" w:rsidP="00764C1C">
      <w:pPr>
        <w:pStyle w:val="BodyText"/>
        <w:ind w:left="202"/>
      </w:pPr>
      <w:r>
        <w:tab/>
      </w:r>
      <w:r>
        <w:tab/>
        <w:t>Financial Project ID No.:</w:t>
      </w:r>
      <w:r>
        <w:tab/>
      </w:r>
      <w:sdt>
        <w:sdtPr>
          <w:id w:val="-1389111842"/>
          <w:placeholder>
            <w:docPart w:val="DefaultPlaceholder_-1854013440"/>
          </w:placeholder>
          <w:showingPlcHdr/>
          <w:text/>
        </w:sdtPr>
        <w:sdtContent>
          <w:r w:rsidRPr="00FA30B3">
            <w:rPr>
              <w:rStyle w:val="PlaceholderText"/>
            </w:rPr>
            <w:t>Click or tap here to enter text.</w:t>
          </w:r>
        </w:sdtContent>
      </w:sdt>
    </w:p>
    <w:p w14:paraId="53C5E605" w14:textId="47A853F1" w:rsidR="00702718" w:rsidRDefault="00702718" w:rsidP="00764C1C">
      <w:pPr>
        <w:pStyle w:val="BodyText"/>
        <w:ind w:left="202"/>
      </w:pPr>
      <w:r>
        <w:tab/>
      </w:r>
      <w:r>
        <w:tab/>
        <w:t>Federal Aid Project No.:</w:t>
      </w:r>
      <w:r>
        <w:tab/>
      </w:r>
      <w:sdt>
        <w:sdtPr>
          <w:id w:val="-1618059909"/>
          <w:placeholder>
            <w:docPart w:val="DefaultPlaceholder_-1854013440"/>
          </w:placeholder>
          <w:showingPlcHdr/>
          <w:text/>
        </w:sdtPr>
        <w:sdtContent>
          <w:r w:rsidRPr="00FA30B3">
            <w:rPr>
              <w:rStyle w:val="PlaceholderText"/>
            </w:rPr>
            <w:t>Click or tap here to enter text.</w:t>
          </w:r>
        </w:sdtContent>
      </w:sdt>
    </w:p>
    <w:p w14:paraId="5E4B339B" w14:textId="613378C8" w:rsidR="00702718" w:rsidRDefault="00702718" w:rsidP="00764C1C">
      <w:pPr>
        <w:pStyle w:val="BodyText"/>
        <w:ind w:left="202"/>
      </w:pPr>
      <w:r>
        <w:tab/>
      </w:r>
      <w:r>
        <w:tab/>
        <w:t>County:</w:t>
      </w:r>
      <w:r>
        <w:tab/>
      </w:r>
      <w:r>
        <w:tab/>
      </w:r>
      <w:r>
        <w:tab/>
      </w:r>
      <w:sdt>
        <w:sdtPr>
          <w:id w:val="-1050991400"/>
          <w:placeholder>
            <w:docPart w:val="DefaultPlaceholder_-1854013440"/>
          </w:placeholder>
          <w:showingPlcHdr/>
          <w:text/>
        </w:sdtPr>
        <w:sdtContent>
          <w:r w:rsidRPr="00FA30B3">
            <w:rPr>
              <w:rStyle w:val="PlaceholderText"/>
            </w:rPr>
            <w:t>Click or tap here to enter text.</w:t>
          </w:r>
        </w:sdtContent>
      </w:sdt>
    </w:p>
    <w:p w14:paraId="7C64129A" w14:textId="36ECA84A" w:rsidR="00702718" w:rsidRDefault="00702718" w:rsidP="00764C1C">
      <w:pPr>
        <w:pStyle w:val="BodyText"/>
        <w:ind w:left="202"/>
      </w:pPr>
      <w:r>
        <w:tab/>
      </w:r>
      <w:r>
        <w:tab/>
        <w:t xml:space="preserve">State Road No.: </w:t>
      </w:r>
      <w:r>
        <w:tab/>
      </w:r>
      <w:r>
        <w:tab/>
      </w:r>
      <w:sdt>
        <w:sdtPr>
          <w:id w:val="1932698954"/>
          <w:placeholder>
            <w:docPart w:val="DefaultPlaceholder_-1854013440"/>
          </w:placeholder>
          <w:showingPlcHdr/>
          <w:text/>
        </w:sdtPr>
        <w:sdtContent>
          <w:r w:rsidRPr="00FA30B3">
            <w:rPr>
              <w:rStyle w:val="PlaceholderText"/>
            </w:rPr>
            <w:t>Click or tap here to enter text.</w:t>
          </w:r>
        </w:sdtContent>
      </w:sdt>
    </w:p>
    <w:p w14:paraId="523771CB" w14:textId="00BD6BE3" w:rsidR="00702718" w:rsidRDefault="00702718" w:rsidP="00764C1C">
      <w:pPr>
        <w:pStyle w:val="BodyText"/>
        <w:ind w:left="202"/>
      </w:pPr>
      <w:r>
        <w:tab/>
      </w:r>
      <w:r>
        <w:tab/>
        <w:t>Section No.:</w:t>
      </w:r>
      <w:r>
        <w:tab/>
      </w:r>
      <w:r>
        <w:tab/>
      </w:r>
      <w:r>
        <w:tab/>
      </w:r>
      <w:sdt>
        <w:sdtPr>
          <w:id w:val="-295533724"/>
          <w:placeholder>
            <w:docPart w:val="DefaultPlaceholder_-1854013440"/>
          </w:placeholder>
          <w:showingPlcHdr/>
          <w:text/>
        </w:sdtPr>
        <w:sdtContent>
          <w:r w:rsidRPr="00FA30B3">
            <w:rPr>
              <w:rStyle w:val="PlaceholderText"/>
            </w:rPr>
            <w:t>Click or tap here to enter text.</w:t>
          </w:r>
        </w:sdtContent>
      </w:sdt>
    </w:p>
    <w:p w14:paraId="3686F61D" w14:textId="77777777" w:rsidR="00702718" w:rsidRDefault="00702718" w:rsidP="00764C1C">
      <w:pPr>
        <w:pStyle w:val="BodyText"/>
        <w:ind w:left="202"/>
      </w:pPr>
    </w:p>
    <w:p w14:paraId="7CBFF482" w14:textId="77777777" w:rsidR="00702718" w:rsidRDefault="00702718" w:rsidP="00764C1C">
      <w:pPr>
        <w:pStyle w:val="BodyText"/>
        <w:ind w:left="202"/>
      </w:pPr>
    </w:p>
    <w:sectPr w:rsidR="00702718" w:rsidSect="00F672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76327" w14:textId="77777777" w:rsidR="00AC0D02" w:rsidRDefault="00AC0D02" w:rsidP="009D429A">
      <w:pPr>
        <w:spacing w:after="0" w:line="240" w:lineRule="auto"/>
      </w:pPr>
      <w:r>
        <w:separator/>
      </w:r>
    </w:p>
  </w:endnote>
  <w:endnote w:type="continuationSeparator" w:id="0">
    <w:p w14:paraId="1770653A" w14:textId="77777777" w:rsidR="00AC0D02" w:rsidRDefault="00AC0D02" w:rsidP="009D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altName w:val="Rage Italic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85292" w14:textId="77777777" w:rsidR="0020478B" w:rsidRDefault="00204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67DE" w14:textId="77777777" w:rsidR="0020478B" w:rsidRDefault="002047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CE1C" w14:textId="77777777" w:rsidR="00A40EC8" w:rsidRDefault="00A40EC8" w:rsidP="00A40EC8">
    <w:pPr>
      <w:pStyle w:val="Footer"/>
      <w:jc w:val="center"/>
    </w:pPr>
    <w:r>
      <w:rPr>
        <w:color w:val="334A73"/>
      </w:rPr>
      <w:t xml:space="preserve">www.fdot.gov </w:t>
    </w:r>
    <w:r w:rsidRPr="00F7146D">
      <w:rPr>
        <w:color w:val="334A73"/>
      </w:rPr>
      <w:t>| www.cflroads.com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784D3" w14:textId="77777777" w:rsidR="00AC0D02" w:rsidRDefault="00AC0D02" w:rsidP="009D429A">
      <w:pPr>
        <w:spacing w:after="0" w:line="240" w:lineRule="auto"/>
      </w:pPr>
      <w:r>
        <w:separator/>
      </w:r>
    </w:p>
  </w:footnote>
  <w:footnote w:type="continuationSeparator" w:id="0">
    <w:p w14:paraId="691D1E0F" w14:textId="77777777" w:rsidR="00AC0D02" w:rsidRDefault="00AC0D02" w:rsidP="009D4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84980" w14:textId="77777777" w:rsidR="0020478B" w:rsidRDefault="00204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2FF79" w14:textId="77777777" w:rsidR="0020478B" w:rsidRDefault="00204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75827" w14:textId="528FD38D" w:rsidR="00664EE0" w:rsidRDefault="0018718E" w:rsidP="000B5A27">
    <w:pPr>
      <w:spacing w:after="0" w:line="240" w:lineRule="auto"/>
      <w:jc w:val="center"/>
      <w:rPr>
        <w:noProof/>
      </w:rPr>
    </w:pPr>
    <w:r>
      <w:rPr>
        <w:noProof/>
      </w:rPr>
      <w:drawing>
        <wp:inline distT="0" distB="0" distL="0" distR="0" wp14:anchorId="10755EF4" wp14:editId="131CCA76">
          <wp:extent cx="1695450" cy="790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50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D945B" w14:textId="77777777" w:rsidR="00664EE0" w:rsidRPr="0097648B" w:rsidRDefault="00664EE0" w:rsidP="00664EE0">
    <w:pPr>
      <w:spacing w:after="0" w:line="240" w:lineRule="auto"/>
      <w:jc w:val="center"/>
      <w:rPr>
        <w:color w:val="1F497D"/>
        <w:sz w:val="20"/>
        <w:szCs w:val="20"/>
      </w:rPr>
    </w:pPr>
    <w:r w:rsidRPr="0097648B">
      <w:rPr>
        <w:b/>
        <w:i/>
        <w:color w:val="1F497D"/>
        <w:sz w:val="36"/>
        <w:szCs w:val="36"/>
      </w:rPr>
      <w:t>Florida Department of Transportation</w:t>
    </w:r>
  </w:p>
  <w:tbl>
    <w:tblPr>
      <w:tblW w:w="10920" w:type="dxa"/>
      <w:jc w:val="center"/>
      <w:tblLook w:val="01E0" w:firstRow="1" w:lastRow="1" w:firstColumn="1" w:lastColumn="1" w:noHBand="0" w:noVBand="0"/>
    </w:tblPr>
    <w:tblGrid>
      <w:gridCol w:w="3360"/>
      <w:gridCol w:w="4440"/>
      <w:gridCol w:w="3120"/>
    </w:tblGrid>
    <w:tr w:rsidR="00664EE0" w:rsidRPr="0097648B" w14:paraId="204FC6B1" w14:textId="77777777" w:rsidTr="00DA1EA4">
      <w:trPr>
        <w:jc w:val="center"/>
      </w:trPr>
      <w:tc>
        <w:tcPr>
          <w:tcW w:w="3360" w:type="dxa"/>
        </w:tcPr>
        <w:p w14:paraId="70C125C5" w14:textId="77777777" w:rsidR="00664EE0" w:rsidRPr="00B52152" w:rsidRDefault="00691D32" w:rsidP="00DA1EA4">
          <w:pPr>
            <w:spacing w:after="0" w:line="240" w:lineRule="auto"/>
            <w:ind w:right="792"/>
            <w:jc w:val="center"/>
            <w:rPr>
              <w:rFonts w:eastAsia="Times New Roman"/>
              <w:b/>
              <w:color w:val="002060"/>
              <w:sz w:val="16"/>
              <w:szCs w:val="16"/>
            </w:rPr>
          </w:pPr>
          <w:r>
            <w:rPr>
              <w:rFonts w:eastAsia="Times New Roman"/>
              <w:b/>
              <w:color w:val="002060"/>
              <w:sz w:val="16"/>
              <w:szCs w:val="16"/>
            </w:rPr>
            <w:t>RON DESANTIS</w:t>
          </w:r>
          <w:r w:rsidR="00664EE0" w:rsidRPr="00B52152">
            <w:rPr>
              <w:rFonts w:eastAsia="Times New Roman"/>
              <w:b/>
              <w:color w:val="002060"/>
              <w:sz w:val="16"/>
              <w:szCs w:val="16"/>
            </w:rPr>
            <w:br/>
            <w:t>GOVERNOR</w:t>
          </w:r>
        </w:p>
      </w:tc>
      <w:tc>
        <w:tcPr>
          <w:tcW w:w="4440" w:type="dxa"/>
        </w:tcPr>
        <w:p w14:paraId="3CD2F80B" w14:textId="4A62B206" w:rsidR="00664EE0" w:rsidRPr="00D32323" w:rsidRDefault="009311E5" w:rsidP="00DA1EA4">
          <w:pPr>
            <w:spacing w:after="0" w:line="240" w:lineRule="auto"/>
            <w:jc w:val="center"/>
            <w:rPr>
              <w:rFonts w:eastAsia="Times New Roman"/>
              <w:color w:val="1F497D"/>
              <w:sz w:val="20"/>
              <w:szCs w:val="20"/>
            </w:rPr>
          </w:pPr>
          <w:r>
            <w:rPr>
              <w:rFonts w:eastAsia="Times New Roman"/>
              <w:color w:val="1F497D"/>
              <w:sz w:val="20"/>
              <w:szCs w:val="20"/>
            </w:rPr>
            <w:t>719 South Woodland Boulevard</w:t>
          </w:r>
          <w:r w:rsidR="00664EE0" w:rsidRPr="00D32323">
            <w:rPr>
              <w:rFonts w:eastAsia="Times New Roman"/>
              <w:color w:val="1F497D"/>
              <w:sz w:val="20"/>
              <w:szCs w:val="20"/>
            </w:rPr>
            <w:br/>
          </w:r>
          <w:r>
            <w:rPr>
              <w:rFonts w:eastAsia="Times New Roman"/>
              <w:color w:val="1F497D"/>
              <w:sz w:val="20"/>
              <w:szCs w:val="20"/>
            </w:rPr>
            <w:t>DeLand, FL  32720</w:t>
          </w:r>
        </w:p>
      </w:tc>
      <w:tc>
        <w:tcPr>
          <w:tcW w:w="3120" w:type="dxa"/>
        </w:tcPr>
        <w:p w14:paraId="0482930B" w14:textId="2076B43B" w:rsidR="00664EE0" w:rsidRPr="00B52152" w:rsidRDefault="0018718E" w:rsidP="00614607">
          <w:pPr>
            <w:spacing w:after="0" w:line="240" w:lineRule="auto"/>
            <w:jc w:val="center"/>
            <w:rPr>
              <w:rFonts w:eastAsia="Times New Roman"/>
              <w:b/>
              <w:color w:val="002060"/>
              <w:sz w:val="16"/>
              <w:szCs w:val="16"/>
            </w:rPr>
          </w:pPr>
          <w:r>
            <w:rPr>
              <w:rFonts w:eastAsia="Times New Roman"/>
              <w:b/>
              <w:color w:val="002060"/>
              <w:sz w:val="16"/>
              <w:szCs w:val="16"/>
            </w:rPr>
            <w:t>JARED W. PERDUE</w:t>
          </w:r>
          <w:r w:rsidR="00CA7CB3">
            <w:rPr>
              <w:rFonts w:eastAsia="Times New Roman"/>
              <w:b/>
              <w:color w:val="002060"/>
              <w:sz w:val="16"/>
              <w:szCs w:val="16"/>
            </w:rPr>
            <w:t>, P.E.</w:t>
          </w:r>
          <w:r w:rsidR="00664EE0" w:rsidRPr="00B52152">
            <w:rPr>
              <w:rFonts w:eastAsia="Times New Roman"/>
              <w:b/>
              <w:color w:val="002060"/>
              <w:sz w:val="16"/>
              <w:szCs w:val="16"/>
            </w:rPr>
            <w:br/>
            <w:t>SECRETARY</w:t>
          </w:r>
        </w:p>
      </w:tc>
    </w:tr>
  </w:tbl>
  <w:p w14:paraId="2F8648E5" w14:textId="77777777" w:rsidR="00664EE0" w:rsidRDefault="00664EE0" w:rsidP="00664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94ABD"/>
    <w:multiLevelType w:val="multilevel"/>
    <w:tmpl w:val="F684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32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27"/>
    <w:rsid w:val="000615B7"/>
    <w:rsid w:val="00091193"/>
    <w:rsid w:val="000B5A27"/>
    <w:rsid w:val="000B781D"/>
    <w:rsid w:val="000F3538"/>
    <w:rsid w:val="00113C83"/>
    <w:rsid w:val="00181C56"/>
    <w:rsid w:val="00182667"/>
    <w:rsid w:val="0018718E"/>
    <w:rsid w:val="001B3A9B"/>
    <w:rsid w:val="001B49CD"/>
    <w:rsid w:val="001E37D5"/>
    <w:rsid w:val="001E73F9"/>
    <w:rsid w:val="0020478B"/>
    <w:rsid w:val="00215040"/>
    <w:rsid w:val="0022270C"/>
    <w:rsid w:val="002C10C6"/>
    <w:rsid w:val="002C5F4F"/>
    <w:rsid w:val="002D4E61"/>
    <w:rsid w:val="002D6271"/>
    <w:rsid w:val="00314A2B"/>
    <w:rsid w:val="00323C02"/>
    <w:rsid w:val="00361401"/>
    <w:rsid w:val="00365CF7"/>
    <w:rsid w:val="00377807"/>
    <w:rsid w:val="003A3D86"/>
    <w:rsid w:val="003B4BA7"/>
    <w:rsid w:val="003C5637"/>
    <w:rsid w:val="003C79F9"/>
    <w:rsid w:val="003D6B39"/>
    <w:rsid w:val="003E6F1D"/>
    <w:rsid w:val="004149B3"/>
    <w:rsid w:val="0043157C"/>
    <w:rsid w:val="0044278E"/>
    <w:rsid w:val="00472DD8"/>
    <w:rsid w:val="00481C52"/>
    <w:rsid w:val="0049032B"/>
    <w:rsid w:val="004D4479"/>
    <w:rsid w:val="0057254C"/>
    <w:rsid w:val="005A4C21"/>
    <w:rsid w:val="005A4EDE"/>
    <w:rsid w:val="005B2C62"/>
    <w:rsid w:val="005E5D4A"/>
    <w:rsid w:val="005F2875"/>
    <w:rsid w:val="00614607"/>
    <w:rsid w:val="006325AD"/>
    <w:rsid w:val="0065687E"/>
    <w:rsid w:val="00664EE0"/>
    <w:rsid w:val="00676A73"/>
    <w:rsid w:val="00683799"/>
    <w:rsid w:val="00691D32"/>
    <w:rsid w:val="006C2B75"/>
    <w:rsid w:val="006D6E39"/>
    <w:rsid w:val="006E4F05"/>
    <w:rsid w:val="00702718"/>
    <w:rsid w:val="007118E3"/>
    <w:rsid w:val="00720361"/>
    <w:rsid w:val="00744E5F"/>
    <w:rsid w:val="00747FA0"/>
    <w:rsid w:val="007611BC"/>
    <w:rsid w:val="00764C1C"/>
    <w:rsid w:val="00770C43"/>
    <w:rsid w:val="007855EE"/>
    <w:rsid w:val="007874EB"/>
    <w:rsid w:val="00793C49"/>
    <w:rsid w:val="007B0FB2"/>
    <w:rsid w:val="007D74A9"/>
    <w:rsid w:val="00885AFB"/>
    <w:rsid w:val="008D771D"/>
    <w:rsid w:val="008E31E3"/>
    <w:rsid w:val="009062F0"/>
    <w:rsid w:val="00916CFA"/>
    <w:rsid w:val="009311E5"/>
    <w:rsid w:val="0097648B"/>
    <w:rsid w:val="00976D14"/>
    <w:rsid w:val="009811F8"/>
    <w:rsid w:val="009859C9"/>
    <w:rsid w:val="00997135"/>
    <w:rsid w:val="009B14CC"/>
    <w:rsid w:val="009D429A"/>
    <w:rsid w:val="00A23E04"/>
    <w:rsid w:val="00A40EC8"/>
    <w:rsid w:val="00A56259"/>
    <w:rsid w:val="00A77B52"/>
    <w:rsid w:val="00A866BE"/>
    <w:rsid w:val="00AA5308"/>
    <w:rsid w:val="00AB4DC5"/>
    <w:rsid w:val="00AC0D02"/>
    <w:rsid w:val="00AF1AB8"/>
    <w:rsid w:val="00AF2E1B"/>
    <w:rsid w:val="00AF42AA"/>
    <w:rsid w:val="00B10BA8"/>
    <w:rsid w:val="00B52152"/>
    <w:rsid w:val="00BB0CAA"/>
    <w:rsid w:val="00BD01CF"/>
    <w:rsid w:val="00C0260A"/>
    <w:rsid w:val="00C14388"/>
    <w:rsid w:val="00C1749E"/>
    <w:rsid w:val="00C30A32"/>
    <w:rsid w:val="00C7409B"/>
    <w:rsid w:val="00CA6E01"/>
    <w:rsid w:val="00CA7CB3"/>
    <w:rsid w:val="00CB0693"/>
    <w:rsid w:val="00CF6500"/>
    <w:rsid w:val="00D23955"/>
    <w:rsid w:val="00D32323"/>
    <w:rsid w:val="00D77F26"/>
    <w:rsid w:val="00D94FBD"/>
    <w:rsid w:val="00DA1EA4"/>
    <w:rsid w:val="00DB5259"/>
    <w:rsid w:val="00E3423D"/>
    <w:rsid w:val="00E67FD8"/>
    <w:rsid w:val="00E74D5E"/>
    <w:rsid w:val="00EB17C8"/>
    <w:rsid w:val="00EC07A0"/>
    <w:rsid w:val="00EC430D"/>
    <w:rsid w:val="00ED3EDC"/>
    <w:rsid w:val="00ED7933"/>
    <w:rsid w:val="00EF3431"/>
    <w:rsid w:val="00EF469A"/>
    <w:rsid w:val="00F0038E"/>
    <w:rsid w:val="00F2134B"/>
    <w:rsid w:val="00F36B17"/>
    <w:rsid w:val="00F66E10"/>
    <w:rsid w:val="00F672C7"/>
    <w:rsid w:val="00FB30B9"/>
    <w:rsid w:val="00FC0163"/>
    <w:rsid w:val="00FC4E4F"/>
    <w:rsid w:val="00FD7E0C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00905317"/>
  <w15:docId w15:val="{AA4CB75F-C71F-4D12-806D-DF190089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9A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7F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F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9A"/>
  </w:style>
  <w:style w:type="paragraph" w:styleId="Footer">
    <w:name w:val="footer"/>
    <w:basedOn w:val="Normal"/>
    <w:link w:val="FooterChar"/>
    <w:uiPriority w:val="99"/>
    <w:unhideWhenUsed/>
    <w:rsid w:val="00664E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64EE0"/>
    <w:rPr>
      <w:rFonts w:ascii="Times New Roman" w:hAnsi="Times New Roman"/>
      <w:sz w:val="22"/>
      <w:szCs w:val="22"/>
    </w:rPr>
  </w:style>
  <w:style w:type="table" w:styleId="TableGrid">
    <w:name w:val="Table Grid"/>
    <w:basedOn w:val="TableNormal"/>
    <w:rsid w:val="00C143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6D1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NoSpacing">
    <w:name w:val="No Spacing"/>
    <w:uiPriority w:val="1"/>
    <w:qFormat/>
    <w:rsid w:val="00976D14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361401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1401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361401"/>
    <w:pPr>
      <w:widowControl w:val="0"/>
      <w:autoSpaceDE w:val="0"/>
      <w:autoSpaceDN w:val="0"/>
      <w:spacing w:before="242" w:after="0" w:line="240" w:lineRule="auto"/>
      <w:ind w:left="200"/>
    </w:pPr>
    <w:rPr>
      <w:rFonts w:ascii="Rage Italic" w:eastAsia="Rage Italic" w:hAnsi="Rage Italic" w:cs="Rage Italic"/>
      <w:i/>
      <w:i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61401"/>
    <w:rPr>
      <w:rFonts w:ascii="Rage Italic" w:eastAsia="Rage Italic" w:hAnsi="Rage Italic" w:cs="Rage Italic"/>
      <w:i/>
      <w:i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7027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hristine%20McDonald\Updates\Letterhead%20-%20CO%20-%204-19-1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0FFBD-D3D9-4CE2-ABF4-0C1A2D4A0F3A}"/>
      </w:docPartPr>
      <w:docPartBody>
        <w:p w:rsidR="0050360C" w:rsidRDefault="0050360C">
          <w:r w:rsidRPr="00FA30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ge Italic">
    <w:altName w:val="Rage Italic"/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0C"/>
    <w:rsid w:val="0050360C"/>
    <w:rsid w:val="00C1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360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1B9A2BB1A684484AF80D6936B1D89" ma:contentTypeVersion="13" ma:contentTypeDescription="Create a new document." ma:contentTypeScope="" ma:versionID="7758a0d850bb6adcb1fa1b2317ea15d7">
  <xsd:schema xmlns:xsd="http://www.w3.org/2001/XMLSchema" xmlns:xs="http://www.w3.org/2001/XMLSchema" xmlns:p="http://schemas.microsoft.com/office/2006/metadata/properties" xmlns:ns2="ff618211-4fa3-49e8-b1cd-6392d5fb9968" xmlns:ns3="b506f170-e4d0-4e0d-8b83-7d163f57a298" targetNamespace="http://schemas.microsoft.com/office/2006/metadata/properties" ma:root="true" ma:fieldsID="8c6ef55ea5bf10b15efbed7ce526eaaa" ns2:_="" ns3:_="">
    <xsd:import namespace="ff618211-4fa3-49e8-b1cd-6392d5fb9968"/>
    <xsd:import namespace="b506f170-e4d0-4e0d-8b83-7d163f57a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18211-4fa3-49e8-b1cd-6392d5fb9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f170-e4d0-4e0d-8b83-7d163f57a2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b91483-e521-4c70-9c6e-99c9ffdb471f}" ma:internalName="TaxCatchAll" ma:showField="CatchAllData" ma:web="b506f170-e4d0-4e0d-8b83-7d163f57a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18211-4fa3-49e8-b1cd-6392d5fb9968">
      <Terms xmlns="http://schemas.microsoft.com/office/infopath/2007/PartnerControls"/>
    </lcf76f155ced4ddcb4097134ff3c332f>
    <TaxCatchAll xmlns="b506f170-e4d0-4e0d-8b83-7d163f57a298" xsi:nil="true"/>
  </documentManagement>
</p:properties>
</file>

<file path=customXml/itemProps1.xml><?xml version="1.0" encoding="utf-8"?>
<ds:datastoreItem xmlns:ds="http://schemas.openxmlformats.org/officeDocument/2006/customXml" ds:itemID="{EFA566F5-CCC6-4EE3-9107-6E0FB92D130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5581F9C-E60A-46FD-B48B-0F1948164D7B}"/>
</file>

<file path=customXml/itemProps3.xml><?xml version="1.0" encoding="utf-8"?>
<ds:datastoreItem xmlns:ds="http://schemas.openxmlformats.org/officeDocument/2006/customXml" ds:itemID="{4E1B74D3-4F75-4072-9230-DC975C8F03C3}"/>
</file>

<file path=customXml/itemProps4.xml><?xml version="1.0" encoding="utf-8"?>
<ds:datastoreItem xmlns:ds="http://schemas.openxmlformats.org/officeDocument/2006/customXml" ds:itemID="{5A7BB79C-7B0C-4575-B86F-4978B890D0F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c9ed623-027b-437a-b3c3-a7004a86d3d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CO - 4-19-11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Fitzwilliam, Carolyn</dc:creator>
  <cp:keywords/>
  <cp:lastModifiedBy>Fitzwilliam, Carolyn</cp:lastModifiedBy>
  <cp:revision>2</cp:revision>
  <dcterms:created xsi:type="dcterms:W3CDTF">2024-10-31T12:20:00Z</dcterms:created>
  <dcterms:modified xsi:type="dcterms:W3CDTF">2024-10-31T12:20:00Z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TC300037961033</vt:lpwstr>
  </property>
  <property fmtid="{D5CDD505-2E9C-101B-9397-08002B2CF9AE}" pid="3" name="ContentTypeId">
    <vt:lpwstr>0x010100D601B9A2BB1A684484AF80D6936B1D89</vt:lpwstr>
  </property>
  <property fmtid="{D5CDD505-2E9C-101B-9397-08002B2CF9AE}" pid="4" name="display_urn:schemas-microsoft-com:office:office#Editor">
    <vt:lpwstr>Jacques, Timothy</vt:lpwstr>
  </property>
  <property fmtid="{D5CDD505-2E9C-101B-9397-08002B2CF9AE}" pid="5" name="Order">
    <vt:lpwstr>1700.00000000000</vt:lpwstr>
  </property>
  <property fmtid="{D5CDD505-2E9C-101B-9397-08002B2CF9AE}" pid="6" name="display_urn:schemas-microsoft-com:office:office#Author">
    <vt:lpwstr>McDonald, Christine</vt:lpwstr>
  </property>
</Properties>
</file>